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5CAAB" w14:textId="107D3167" w:rsidR="00F06DF9" w:rsidRPr="00F06DF9" w:rsidRDefault="00844D02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bCs/>
          <w:color w:val="000000"/>
          <w:spacing w:val="-1"/>
          <w:sz w:val="22"/>
          <w:szCs w:val="20"/>
        </w:rPr>
        <w:t>O04.</w:t>
      </w:r>
      <w:r w:rsidRPr="00F06DF9"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 </w:t>
      </w:r>
      <w:r w:rsidR="00166DCF" w:rsidRPr="00F06DF9">
        <w:rPr>
          <w:rFonts w:eastAsia="Times New Roman" w:cs="Courier New"/>
          <w:b/>
          <w:color w:val="000000"/>
          <w:spacing w:val="-1"/>
          <w:sz w:val="22"/>
          <w:szCs w:val="20"/>
        </w:rPr>
        <w:t>One Thing Remains</w:t>
      </w:r>
    </w:p>
    <w:p w14:paraId="09960BC6" w14:textId="77777777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FE2CF7C" w14:textId="77777777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166DCF" w:rsidRPr="00F06DF9">
        <w:rPr>
          <w:rFonts w:eastAsia="Times New Roman" w:cs="Courier New"/>
          <w:color w:val="000000"/>
          <w:spacing w:val="-1"/>
          <w:sz w:val="22"/>
          <w:szCs w:val="20"/>
        </w:rPr>
        <w:t>Verse 1</w:t>
      </w: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71E9467E" w14:textId="1E460963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2E38881" w14:textId="77777777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Higher than the mountains that I face</w:t>
      </w:r>
    </w:p>
    <w:p w14:paraId="7E793118" w14:textId="77777777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Stronger than the power of the grave</w:t>
      </w:r>
    </w:p>
    <w:p w14:paraId="3B164C2D" w14:textId="77777777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Constant in the trial and the change</w:t>
      </w:r>
    </w:p>
    <w:p w14:paraId="299D30F4" w14:textId="0A5D5F1B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One thing Remains</w:t>
      </w:r>
    </w:p>
    <w:p w14:paraId="10EDDE6D" w14:textId="77777777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47ADB10" w14:textId="77777777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166DCF" w:rsidRPr="00F06DF9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70416C1" w14:textId="3B3ED4EA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2BAD802" w14:textId="77777777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Your love never fails, never gives up</w:t>
      </w:r>
    </w:p>
    <w:p w14:paraId="197AE5C5" w14:textId="77777777" w:rsidR="00F06DF9" w:rsidRPr="00F06DF9" w:rsidRDefault="0080778E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Never runs out on me</w:t>
      </w:r>
    </w:p>
    <w:p w14:paraId="54B201F2" w14:textId="77777777" w:rsidR="00F06DF9" w:rsidRPr="00F06DF9" w:rsidRDefault="0080778E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Your love never fails, never gives up</w:t>
      </w:r>
    </w:p>
    <w:p w14:paraId="6F05D8D6" w14:textId="77777777" w:rsidR="00F06DF9" w:rsidRPr="00F06DF9" w:rsidRDefault="0080778E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Never runs out on me</w:t>
      </w:r>
    </w:p>
    <w:p w14:paraId="4C507B40" w14:textId="77777777" w:rsidR="00F06DF9" w:rsidRPr="00F06DF9" w:rsidRDefault="0080778E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Your love never fails, never gives up</w:t>
      </w:r>
    </w:p>
    <w:p w14:paraId="635E741E" w14:textId="77777777" w:rsidR="00F06DF9" w:rsidRPr="00F06DF9" w:rsidRDefault="0080778E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Never runs out on me</w:t>
      </w:r>
    </w:p>
    <w:p w14:paraId="54C85CFD" w14:textId="77777777" w:rsidR="00F06DF9" w:rsidRPr="00F06DF9" w:rsidRDefault="0080778E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Your love</w:t>
      </w:r>
    </w:p>
    <w:p w14:paraId="3A53FE31" w14:textId="77777777" w:rsidR="00F06DF9" w:rsidRPr="00F06DF9" w:rsidRDefault="00F06DF9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4FA1744" w14:textId="77777777" w:rsidR="00F06DF9" w:rsidRPr="00F06DF9" w:rsidRDefault="00F06DF9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80778E" w:rsidRPr="00F06DF9">
        <w:rPr>
          <w:rFonts w:eastAsia="Times New Roman" w:cs="Courier New"/>
          <w:color w:val="000000"/>
          <w:spacing w:val="-1"/>
          <w:sz w:val="22"/>
          <w:szCs w:val="20"/>
        </w:rPr>
        <w:t>Verse 2</w:t>
      </w: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28BFB3CB" w14:textId="2832EEA6" w:rsidR="00F06DF9" w:rsidRPr="00F06DF9" w:rsidRDefault="00F06DF9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41AFDD5" w14:textId="77777777" w:rsidR="00F06DF9" w:rsidRPr="00F06DF9" w:rsidRDefault="0080778E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On and on and on and on it goes</w:t>
      </w:r>
    </w:p>
    <w:p w14:paraId="7BD4E687" w14:textId="77777777" w:rsidR="00F06DF9" w:rsidRPr="00F06DF9" w:rsidRDefault="0080778E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It overwhelms and satisfies my soul</w:t>
      </w:r>
    </w:p>
    <w:p w14:paraId="676861A1" w14:textId="77777777" w:rsidR="00F06DF9" w:rsidRPr="00F06DF9" w:rsidRDefault="0080778E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 xml:space="preserve"> I never, ever, have to be afraid</w:t>
      </w:r>
    </w:p>
    <w:p w14:paraId="0D79855F" w14:textId="319CCCC5" w:rsidR="00F06DF9" w:rsidRPr="00F06DF9" w:rsidRDefault="0080778E" w:rsidP="0080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One thing remains</w:t>
      </w:r>
    </w:p>
    <w:p w14:paraId="1D80C9A1" w14:textId="77777777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5195739" w14:textId="77777777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166DCF" w:rsidRPr="00F06DF9">
        <w:rPr>
          <w:rFonts w:eastAsia="Times New Roman" w:cs="Courier New"/>
          <w:color w:val="000000"/>
          <w:spacing w:val="-1"/>
          <w:sz w:val="22"/>
          <w:szCs w:val="20"/>
        </w:rPr>
        <w:t>Bridge</w:t>
      </w: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15F2EF25" w14:textId="495B780D" w:rsidR="00F06DF9" w:rsidRPr="00F06DF9" w:rsidRDefault="00F06DF9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F267FAC" w14:textId="77777777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 xml:space="preserve">In death, </w:t>
      </w:r>
      <w:proofErr w:type="gramStart"/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In</w:t>
      </w:r>
      <w:proofErr w:type="gramEnd"/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 xml:space="preserve"> life, I’m confident and</w:t>
      </w:r>
    </w:p>
    <w:p w14:paraId="42716045" w14:textId="77777777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covered</w:t>
      </w:r>
      <w:proofErr w:type="gramEnd"/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 xml:space="preserve"> by, the power of Your great love</w:t>
      </w:r>
    </w:p>
    <w:p w14:paraId="61335660" w14:textId="77777777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My debt is paid, there’s nothing that</w:t>
      </w:r>
    </w:p>
    <w:p w14:paraId="6C755F33" w14:textId="77777777" w:rsidR="00F06DF9" w:rsidRPr="00F06DF9" w:rsidRDefault="00166DCF" w:rsidP="00166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 xml:space="preserve">Can separate my heart from </w:t>
      </w:r>
      <w:proofErr w:type="gramStart"/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>Your</w:t>
      </w:r>
      <w:proofErr w:type="gramEnd"/>
      <w:r w:rsidRPr="00F06DF9">
        <w:rPr>
          <w:rFonts w:eastAsia="Times New Roman" w:cs="Courier New"/>
          <w:color w:val="000000"/>
          <w:spacing w:val="-1"/>
          <w:sz w:val="22"/>
          <w:szCs w:val="20"/>
        </w:rPr>
        <w:t xml:space="preserve"> great love</w:t>
      </w:r>
    </w:p>
    <w:p w14:paraId="221EE129" w14:textId="51FCDB49" w:rsidR="002815CA" w:rsidRPr="00F06DF9" w:rsidRDefault="002815CA" w:rsidP="00E612C7">
      <w:pPr>
        <w:rPr>
          <w:sz w:val="22"/>
          <w:szCs w:val="20"/>
        </w:rPr>
      </w:pPr>
      <w:bookmarkStart w:id="0" w:name="_GoBack"/>
      <w:bookmarkEnd w:id="0"/>
    </w:p>
    <w:sectPr w:rsidR="002815CA" w:rsidRPr="00F06DF9" w:rsidSect="00F06DF9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CF"/>
    <w:rsid w:val="00046EBE"/>
    <w:rsid w:val="00166DCF"/>
    <w:rsid w:val="00184768"/>
    <w:rsid w:val="002815CA"/>
    <w:rsid w:val="004D183A"/>
    <w:rsid w:val="0052457A"/>
    <w:rsid w:val="00533EC9"/>
    <w:rsid w:val="006C5E8C"/>
    <w:rsid w:val="00737A6B"/>
    <w:rsid w:val="007B61E0"/>
    <w:rsid w:val="0080778E"/>
    <w:rsid w:val="00844D02"/>
    <w:rsid w:val="00A479E5"/>
    <w:rsid w:val="00CB2135"/>
    <w:rsid w:val="00DA7145"/>
    <w:rsid w:val="00E612C7"/>
    <w:rsid w:val="00F06DF9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01A9"/>
  <w15:chartTrackingRefBased/>
  <w15:docId w15:val="{5675FECD-48D1-4CBF-8D08-1524FE0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6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6D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2017-09-02T19:54:00Z</dcterms:created>
  <dcterms:modified xsi:type="dcterms:W3CDTF">2021-08-12T03:09:00Z</dcterms:modified>
</cp:coreProperties>
</file>